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BF" w:rsidRPr="00894567" w:rsidRDefault="001F40BF" w:rsidP="002C2FAF">
      <w:pPr>
        <w:spacing w:line="228" w:lineRule="auto"/>
        <w:ind w:left="5136" w:hanging="180"/>
        <w:jc w:val="right"/>
        <w:rPr>
          <w:b/>
          <w:sz w:val="20"/>
          <w:szCs w:val="20"/>
        </w:rPr>
      </w:pPr>
      <w:r w:rsidRPr="00894567">
        <w:rPr>
          <w:b/>
          <w:sz w:val="20"/>
          <w:szCs w:val="20"/>
        </w:rPr>
        <w:t>Директору АНО «Центральный институт повышения квалификации и профессиональной переподготовки»</w:t>
      </w:r>
    </w:p>
    <w:p w:rsidR="001F40BF" w:rsidRPr="00894567" w:rsidRDefault="001F40BF" w:rsidP="002C2FAF">
      <w:pPr>
        <w:spacing w:line="228" w:lineRule="auto"/>
        <w:ind w:left="5136" w:hanging="180"/>
        <w:jc w:val="right"/>
        <w:rPr>
          <w:b/>
          <w:sz w:val="20"/>
          <w:szCs w:val="20"/>
        </w:rPr>
      </w:pPr>
      <w:r w:rsidRPr="00894567">
        <w:rPr>
          <w:b/>
          <w:sz w:val="20"/>
          <w:szCs w:val="20"/>
        </w:rPr>
        <w:t>А.М. Кумыковой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Default="001F40BF" w:rsidP="0024053F">
      <w:pPr>
        <w:spacing w:line="228" w:lineRule="auto"/>
        <w:jc w:val="center"/>
        <w:rPr>
          <w:b/>
          <w:bCs/>
          <w:sz w:val="20"/>
          <w:szCs w:val="20"/>
        </w:rPr>
      </w:pPr>
      <w:r w:rsidRPr="009F727C">
        <w:rPr>
          <w:b/>
          <w:bCs/>
          <w:sz w:val="20"/>
          <w:szCs w:val="20"/>
        </w:rPr>
        <w:t>ЗАЯВЛЕНИЕ</w:t>
      </w:r>
    </w:p>
    <w:p w:rsidR="001F40BF" w:rsidRPr="009F727C" w:rsidRDefault="001F40BF" w:rsidP="0024053F">
      <w:pPr>
        <w:spacing w:line="228" w:lineRule="auto"/>
        <w:jc w:val="center"/>
        <w:rPr>
          <w:b/>
          <w:sz w:val="20"/>
          <w:szCs w:val="20"/>
        </w:rPr>
      </w:pPr>
      <w:r w:rsidRPr="009F727C">
        <w:rPr>
          <w:b/>
          <w:sz w:val="20"/>
          <w:szCs w:val="20"/>
        </w:rPr>
        <w:t>о согласии на обработку персональных данных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 нижеподписавшийс(аяся)</w:t>
      </w:r>
      <w:r w:rsidRPr="009F727C">
        <w:rPr>
          <w:sz w:val="20"/>
          <w:szCs w:val="20"/>
        </w:rPr>
        <w:t xml:space="preserve"> __________________________________________________________</w:t>
      </w:r>
      <w:r>
        <w:rPr>
          <w:sz w:val="20"/>
          <w:szCs w:val="20"/>
        </w:rPr>
        <w:t>______________</w:t>
      </w:r>
    </w:p>
    <w:p w:rsidR="001F40BF" w:rsidRPr="009F727C" w:rsidRDefault="001F40BF" w:rsidP="0024053F">
      <w:pPr>
        <w:spacing w:line="228" w:lineRule="auto"/>
        <w:ind w:firstLine="4536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(фамилия, имя, отчество)</w:t>
      </w:r>
    </w:p>
    <w:p w:rsidR="001F40BF" w:rsidRPr="009F727C" w:rsidRDefault="001F40BF" w:rsidP="0024053F">
      <w:p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проживающ___ по адресу ______________________________________________________________</w:t>
      </w:r>
      <w:r>
        <w:rPr>
          <w:sz w:val="20"/>
          <w:szCs w:val="20"/>
        </w:rPr>
        <w:t>______________</w:t>
      </w:r>
    </w:p>
    <w:p w:rsidR="001F40BF" w:rsidRPr="009F727C" w:rsidRDefault="001F40BF" w:rsidP="0024053F">
      <w:pPr>
        <w:spacing w:line="228" w:lineRule="auto"/>
        <w:ind w:firstLine="4536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(адрес места регистрации) </w:t>
      </w:r>
    </w:p>
    <w:p w:rsidR="001F40BF" w:rsidRPr="009F727C" w:rsidRDefault="001F40BF" w:rsidP="0024053F">
      <w:p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паспорт_____________________________________________________________________________</w:t>
      </w:r>
      <w:r>
        <w:rPr>
          <w:sz w:val="20"/>
          <w:szCs w:val="20"/>
        </w:rPr>
        <w:t>______________</w:t>
      </w:r>
    </w:p>
    <w:p w:rsidR="001F40BF" w:rsidRPr="009F727C" w:rsidRDefault="001F40BF" w:rsidP="0024053F">
      <w:pPr>
        <w:spacing w:line="228" w:lineRule="auto"/>
        <w:ind w:firstLine="241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(серия и номер, дата выдачи,  название выдавшего органа) </w:t>
      </w:r>
    </w:p>
    <w:p w:rsidR="001F40BF" w:rsidRPr="009F727C" w:rsidRDefault="001F40BF" w:rsidP="0024053F">
      <w:pPr>
        <w:spacing w:line="228" w:lineRule="auto"/>
        <w:jc w:val="both"/>
        <w:rPr>
          <w:sz w:val="20"/>
          <w:szCs w:val="20"/>
        </w:rPr>
      </w:pPr>
    </w:p>
    <w:p w:rsidR="001F40BF" w:rsidRPr="009F727C" w:rsidRDefault="001F40BF" w:rsidP="00B30212">
      <w:pPr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в </w:t>
      </w:r>
      <w:r>
        <w:rPr>
          <w:sz w:val="20"/>
          <w:szCs w:val="20"/>
        </w:rPr>
        <w:t>АНО «ЦИПКПП»</w:t>
      </w:r>
      <w:r w:rsidRPr="009F727C">
        <w:rPr>
          <w:sz w:val="20"/>
          <w:szCs w:val="20"/>
        </w:rPr>
        <w:t xml:space="preserve"> (далее – Оператор) моих персональных данных______________________________________________________________________________</w:t>
      </w:r>
      <w:r>
        <w:rPr>
          <w:sz w:val="20"/>
          <w:szCs w:val="20"/>
        </w:rPr>
        <w:t>_____________</w:t>
      </w:r>
    </w:p>
    <w:p w:rsidR="001F40BF" w:rsidRPr="009F727C" w:rsidRDefault="001F40BF" w:rsidP="0024053F">
      <w:pPr>
        <w:spacing w:line="228" w:lineRule="auto"/>
        <w:ind w:firstLine="4536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(фамилия, имя, отчество)</w:t>
      </w:r>
    </w:p>
    <w:p w:rsidR="001F40BF" w:rsidRPr="009F727C" w:rsidRDefault="001F40BF" w:rsidP="0024053F">
      <w:p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согласно перечню (приложение к настоящему заявлению)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Срок хранения персональных данных составляет двадцать пять лет.</w:t>
      </w:r>
    </w:p>
    <w:p w:rsidR="001F40BF" w:rsidRPr="009F727C" w:rsidRDefault="001F40BF" w:rsidP="00B30212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Настоящее согласие дано мной _____________________________ (дата) и действует бессрочно.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Об ответственности за достоверность представленных сведений предупрежден. 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Подпись:</w:t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  <w:t>Дата заполнения: «____»______________20____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ФИО______________________</w:t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  <w:t xml:space="preserve"> </w:t>
      </w:r>
    </w:p>
    <w:p w:rsidR="001F40BF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Default="001F40BF" w:rsidP="0024053F">
      <w:pPr>
        <w:spacing w:line="228" w:lineRule="auto"/>
        <w:ind w:firstLine="540"/>
        <w:jc w:val="both"/>
      </w:pPr>
    </w:p>
    <w:p w:rsidR="001F40BF" w:rsidRPr="009F727C" w:rsidRDefault="001F40BF" w:rsidP="0024053F">
      <w:pPr>
        <w:spacing w:line="228" w:lineRule="auto"/>
        <w:ind w:firstLine="540"/>
        <w:jc w:val="right"/>
        <w:rPr>
          <w:sz w:val="20"/>
          <w:szCs w:val="20"/>
        </w:rPr>
      </w:pPr>
      <w:r w:rsidRPr="009F727C">
        <w:rPr>
          <w:sz w:val="20"/>
          <w:szCs w:val="20"/>
        </w:rPr>
        <w:t xml:space="preserve">Приложение к </w:t>
      </w:r>
      <w:r w:rsidRPr="009F727C">
        <w:rPr>
          <w:bCs/>
          <w:sz w:val="20"/>
          <w:szCs w:val="20"/>
        </w:rPr>
        <w:t>Заявлению</w:t>
      </w:r>
      <w:r w:rsidRPr="009F727C">
        <w:rPr>
          <w:bCs/>
          <w:sz w:val="20"/>
          <w:szCs w:val="20"/>
        </w:rPr>
        <w:br/>
      </w:r>
      <w:r w:rsidRPr="009F727C">
        <w:rPr>
          <w:sz w:val="20"/>
          <w:szCs w:val="20"/>
        </w:rPr>
        <w:t>о согласии на обработку персональных данных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:rsidR="001F40BF" w:rsidRPr="009F727C" w:rsidRDefault="001F40BF" w:rsidP="0024053F">
      <w:pPr>
        <w:spacing w:line="228" w:lineRule="auto"/>
        <w:jc w:val="center"/>
        <w:rPr>
          <w:b/>
          <w:sz w:val="20"/>
          <w:szCs w:val="20"/>
        </w:rPr>
      </w:pPr>
      <w:r w:rsidRPr="009F727C">
        <w:rPr>
          <w:b/>
          <w:sz w:val="20"/>
          <w:szCs w:val="20"/>
        </w:rPr>
        <w:t xml:space="preserve">Перечень персональных данных, </w:t>
      </w:r>
      <w:r w:rsidRPr="009F727C">
        <w:rPr>
          <w:b/>
          <w:sz w:val="20"/>
          <w:szCs w:val="20"/>
        </w:rPr>
        <w:br/>
        <w:t>на обработку которых дается согласие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:rsidR="001F40BF" w:rsidRPr="009F727C" w:rsidRDefault="001F40BF" w:rsidP="0024053F">
      <w:pPr>
        <w:pStyle w:val="ListParagraph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документы, удостоверяющие личность обучающегося (паспорт); </w:t>
      </w:r>
    </w:p>
    <w:p w:rsidR="001F40BF" w:rsidRPr="009F727C" w:rsidRDefault="001F40BF" w:rsidP="0024053F">
      <w:pPr>
        <w:pStyle w:val="ListParagraph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документы о получении образования, необходимого для поступления (копия диплома о высшем или среднем специальном образовании); </w:t>
      </w:r>
    </w:p>
    <w:p w:rsidR="001F40BF" w:rsidRPr="009F727C" w:rsidRDefault="001F40BF" w:rsidP="0024053F">
      <w:pPr>
        <w:pStyle w:val="ListParagraph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документы, подтверждающие смену фамилии (если менялась).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Подпись:</w:t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  <w:lang w:val="en-US"/>
        </w:rPr>
        <w:tab/>
      </w:r>
      <w:r w:rsidRPr="009F727C">
        <w:rPr>
          <w:sz w:val="20"/>
          <w:szCs w:val="20"/>
        </w:rPr>
        <w:t>Дата заполнения: «____»______________20____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ФИО______________________</w:t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</w:r>
      <w:r w:rsidRPr="009F727C">
        <w:rPr>
          <w:sz w:val="20"/>
          <w:szCs w:val="20"/>
        </w:rPr>
        <w:tab/>
        <w:t xml:space="preserve"> </w:t>
      </w:r>
    </w:p>
    <w:p w:rsidR="001F40BF" w:rsidRPr="009F727C" w:rsidRDefault="001F40B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:rsidR="001F40BF" w:rsidRPr="00FE1E22" w:rsidRDefault="001F40BF" w:rsidP="0024053F">
      <w:pPr>
        <w:spacing w:line="228" w:lineRule="auto"/>
        <w:ind w:firstLine="540"/>
        <w:jc w:val="both"/>
      </w:pPr>
    </w:p>
    <w:sectPr w:rsidR="001F40BF" w:rsidRPr="00FE1E22" w:rsidSect="00F07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627"/>
    <w:multiLevelType w:val="hybridMultilevel"/>
    <w:tmpl w:val="80907294"/>
    <w:lvl w:ilvl="0" w:tplc="39420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53F"/>
    <w:rsid w:val="00016F1E"/>
    <w:rsid w:val="001F40BF"/>
    <w:rsid w:val="0024053F"/>
    <w:rsid w:val="002C2FAF"/>
    <w:rsid w:val="002C36B3"/>
    <w:rsid w:val="006F1665"/>
    <w:rsid w:val="00781D47"/>
    <w:rsid w:val="00890485"/>
    <w:rsid w:val="00894567"/>
    <w:rsid w:val="008E37D5"/>
    <w:rsid w:val="009F38C4"/>
    <w:rsid w:val="009F727C"/>
    <w:rsid w:val="00A324F8"/>
    <w:rsid w:val="00B30212"/>
    <w:rsid w:val="00D75BDA"/>
    <w:rsid w:val="00E20421"/>
    <w:rsid w:val="00F05D19"/>
    <w:rsid w:val="00F0791D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414</Words>
  <Characters>2365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2014-11-24T08:50:00Z</cp:lastPrinted>
  <dcterms:created xsi:type="dcterms:W3CDTF">2014-11-25T06:18:00Z</dcterms:created>
  <dcterms:modified xsi:type="dcterms:W3CDTF">2015-09-04T07:19:00Z</dcterms:modified>
</cp:coreProperties>
</file>